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140CE">
      <w:pPr>
        <w:spacing w:line="360" w:lineRule="auto"/>
        <w:jc w:val="center"/>
        <w:rPr>
          <w:szCs w:val="21"/>
        </w:rPr>
      </w:pPr>
      <w:r>
        <w:rPr>
          <w:rFonts w:hint="eastAsia" w:ascii="黑体" w:eastAsia="黑体"/>
          <w:b/>
          <w:szCs w:val="21"/>
          <w:lang w:val="en-US" w:eastAsia="zh-CN"/>
        </w:rPr>
        <w:t>全职</w:t>
      </w:r>
      <w:r>
        <w:rPr>
          <w:rFonts w:hint="eastAsia" w:ascii="黑体" w:eastAsia="黑体"/>
          <w:b/>
          <w:szCs w:val="21"/>
        </w:rPr>
        <w:t>选派赴杭州商学院工作报名表</w:t>
      </w:r>
    </w:p>
    <w:tbl>
      <w:tblPr>
        <w:tblStyle w:val="7"/>
        <w:tblpPr w:leftFromText="180" w:rightFromText="180" w:vertAnchor="text" w:horzAnchor="margin" w:tblpXSpec="center" w:tblpY="470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60"/>
        <w:gridCol w:w="36"/>
        <w:gridCol w:w="900"/>
        <w:gridCol w:w="469"/>
        <w:gridCol w:w="508"/>
        <w:gridCol w:w="897"/>
        <w:gridCol w:w="646"/>
        <w:gridCol w:w="759"/>
        <w:gridCol w:w="861"/>
        <w:gridCol w:w="544"/>
        <w:gridCol w:w="1405"/>
      </w:tblGrid>
      <w:tr w14:paraId="05E2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8E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50C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5E1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9A2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FD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8138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</w:tc>
      </w:tr>
      <w:tr w14:paraId="162E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F7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3B4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577E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现岗位类型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5C5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79287A"/>
        </w:tc>
      </w:tr>
      <w:tr w14:paraId="03DF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84F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第一学历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A7E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毕业学校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AF4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C3A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学历/学位</w:t>
            </w:r>
          </w:p>
        </w:tc>
        <w:tc>
          <w:tcPr>
            <w:tcW w:w="19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8E57551"/>
        </w:tc>
      </w:tr>
      <w:tr w14:paraId="7BB6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6EE1"/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103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EA4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1EA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F8107C"/>
        </w:tc>
      </w:tr>
      <w:tr w14:paraId="462A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42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最高学历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D0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毕业学校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D3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299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学历/学位</w:t>
            </w:r>
          </w:p>
        </w:tc>
        <w:tc>
          <w:tcPr>
            <w:tcW w:w="19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A84D48B"/>
        </w:tc>
      </w:tr>
      <w:tr w14:paraId="39D5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75A6"/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8C0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B87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448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25EA5E"/>
        </w:tc>
      </w:tr>
      <w:tr w14:paraId="37C1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04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  <w:lang w:val="en-US" w:eastAsia="zh-CN"/>
              </w:rPr>
              <w:t>进入浙江工商大学工作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247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15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选派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FDB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A9CAE"/>
        </w:tc>
      </w:tr>
      <w:tr w14:paraId="7A45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86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专业技术职务、岗位等级</w:t>
            </w:r>
          </w:p>
        </w:tc>
        <w:tc>
          <w:tcPr>
            <w:tcW w:w="82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1E4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D48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D2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近三年</w:t>
            </w:r>
          </w:p>
          <w:p w14:paraId="257804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考核</w:t>
            </w:r>
          </w:p>
        </w:tc>
        <w:tc>
          <w:tcPr>
            <w:tcW w:w="40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F1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年度考核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结果</w:t>
            </w: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B8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教学工作业绩考核</w:t>
            </w:r>
          </w:p>
        </w:tc>
      </w:tr>
      <w:tr w14:paraId="5AF5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792F"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4208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C855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09C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1D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D9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59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</w:p>
        </w:tc>
      </w:tr>
      <w:tr w14:paraId="645F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1D02"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F133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90CD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E5B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D9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5E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07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340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2D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381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手机</w:t>
            </w:r>
          </w:p>
        </w:tc>
        <w:tc>
          <w:tcPr>
            <w:tcW w:w="28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6E7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6E0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e-mail</w:t>
            </w:r>
          </w:p>
        </w:tc>
        <w:tc>
          <w:tcPr>
            <w:tcW w:w="2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E99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B92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47C5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年教学业绩</w:t>
            </w:r>
          </w:p>
        </w:tc>
        <w:tc>
          <w:tcPr>
            <w:tcW w:w="828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39BF2D5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0AD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450E9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年科研业绩</w:t>
            </w:r>
          </w:p>
        </w:tc>
        <w:tc>
          <w:tcPr>
            <w:tcW w:w="828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70959CB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1D0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090D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声明</w:t>
            </w:r>
          </w:p>
        </w:tc>
        <w:tc>
          <w:tcPr>
            <w:tcW w:w="828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B0885F4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本人承诺上述表格中所填写内容完全真实，如有虚假愿承担一切责任。</w:t>
            </w:r>
          </w:p>
        </w:tc>
      </w:tr>
      <w:tr w14:paraId="2061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E52700">
            <w:pPr>
              <w:widowControl/>
            </w:pPr>
          </w:p>
        </w:tc>
        <w:tc>
          <w:tcPr>
            <w:tcW w:w="828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D1CF9AD"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0F635183">
            <w:pPr>
              <w:widowControl/>
              <w:ind w:firstLine="3780" w:firstLineChars="18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57601FF4">
            <w:pPr>
              <w:widowControl/>
              <w:ind w:firstLine="3780" w:firstLineChars="18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签名：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年   月   日</w:t>
            </w:r>
          </w:p>
        </w:tc>
      </w:tr>
      <w:tr w14:paraId="7974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568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所在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</w:t>
            </w:r>
          </w:p>
          <w:p w14:paraId="38F466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意见</w:t>
            </w:r>
          </w:p>
        </w:tc>
        <w:tc>
          <w:tcPr>
            <w:tcW w:w="82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097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以上业绩是否属实，师德师风评价、是否有违纪处分记录、是否同意派出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</w:p>
          <w:p w14:paraId="763644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    </w:t>
            </w:r>
          </w:p>
          <w:p w14:paraId="74558B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    </w:t>
            </w:r>
          </w:p>
          <w:p w14:paraId="446197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         负责人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签名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（盖章）</w:t>
            </w:r>
          </w:p>
          <w:p w14:paraId="00ED5D29">
            <w:pPr>
              <w:widowControl/>
              <w:ind w:firstLine="5880" w:firstLineChars="28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年   月   日</w:t>
            </w:r>
          </w:p>
        </w:tc>
      </w:tr>
      <w:tr w14:paraId="7655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967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学校意见</w:t>
            </w:r>
          </w:p>
        </w:tc>
        <w:tc>
          <w:tcPr>
            <w:tcW w:w="82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B1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998F6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     </w:t>
            </w:r>
          </w:p>
          <w:p w14:paraId="5B779C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（盖章）                            </w:t>
            </w:r>
          </w:p>
          <w:p w14:paraId="08F30E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年   月   日</w:t>
            </w:r>
          </w:p>
        </w:tc>
      </w:tr>
    </w:tbl>
    <w:p w14:paraId="7FF35C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47B17AE"/>
    <w:rsid w:val="46D06EA9"/>
    <w:rsid w:val="4F9F716D"/>
    <w:rsid w:val="717622CB"/>
    <w:rsid w:val="7499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6F4207F3-4482-4C46-B6AB-D18741656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236</Words>
  <Characters>259</Characters>
  <Lines>0</Lines>
  <Paragraphs>4</Paragraphs>
  <TotalTime>34</TotalTime>
  <ScaleCrop>false</ScaleCrop>
  <LinksUpToDate>false</LinksUpToDate>
  <CharactersWithSpaces>468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2023-03-17T06:27:00Z</dcterms:created>
  <dc:creator>Administrator</dc:creator>
  <cp:lastModifiedBy>金妞妞</cp:lastModifiedBy>
  <cp:lastPrinted>2025-09-18T00:40:00Z</cp:lastPrinted>
  <dcterms:modified xsi:type="dcterms:W3CDTF">2025-10-13T03:17:53Z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eyJoZGlkIjoiZDQ4ZWI1YjUzNjZlNzczMDIwZTZkMmE0YmU4MDZkOWEiLCJ1c2VySWQiOiI1MzcwODIyNTEifQ==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C8E4416DD46E41A2A73338D9CF0BF65E_12</vt:lpwstr>
  </property>
</Properties>
</file>